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3" w:rsidRDefault="006676CF">
      <w:bookmarkStart w:id="0" w:name="_GoBack"/>
      <w:bookmarkEnd w:id="0"/>
      <w:r>
        <w:rPr>
          <w:noProof/>
          <w:sz w:val="24"/>
          <w:szCs w:val="24"/>
          <w:lang w:eastAsia="nl-NL"/>
        </w:rPr>
        <w:drawing>
          <wp:inline distT="0" distB="0" distL="0" distR="0">
            <wp:extent cx="3858054" cy="1380579"/>
            <wp:effectExtent l="0" t="0" r="9096" b="0"/>
            <wp:docPr id="1" name="Afbeelding 1" descr="Logo huisartsenpraktijk Bernis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8054" cy="13805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0B53" w:rsidRDefault="006676C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Machtiging  tot het opvragen van medische gegevens door familieleden:</w:t>
      </w:r>
    </w:p>
    <w:p w:rsidR="00540B53" w:rsidRDefault="006676CF">
      <w:r>
        <w:rPr>
          <w:i/>
          <w:sz w:val="28"/>
          <w:szCs w:val="28"/>
        </w:rPr>
        <w:t xml:space="preserve">Vanwege een wetswijziging per 25-05-2018 zijn wij genoodzaakt u deze machtiging in te laten vullen als u een </w:t>
      </w:r>
      <w:r>
        <w:rPr>
          <w:i/>
          <w:sz w:val="28"/>
          <w:szCs w:val="28"/>
        </w:rPr>
        <w:t>ander uw gegevens wil laten opvragen. Zonder dit ondertekende formulier mag uw partner / familielid geen informatie meer opvragen over u.</w:t>
      </w:r>
    </w:p>
    <w:p w:rsidR="00540B53" w:rsidRDefault="00540B53">
      <w:pPr>
        <w:rPr>
          <w:i/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Door dit formulier te ondertekenen geef ik:  (voorletters en achternaam)</w:t>
      </w:r>
    </w:p>
    <w:p w:rsidR="00540B53" w:rsidRDefault="00540B53">
      <w:pPr>
        <w:rPr>
          <w:sz w:val="24"/>
          <w:szCs w:val="24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……………………..........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Geboren op: …………………………………………………</w:t>
      </w:r>
    </w:p>
    <w:p w:rsidR="00540B53" w:rsidRDefault="00540B53">
      <w:pPr>
        <w:rPr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 xml:space="preserve">Op deze manier toestemming voor het opvragen van mijn  gegevens door: </w:t>
      </w:r>
    </w:p>
    <w:p w:rsidR="00540B53" w:rsidRDefault="00540B53">
      <w:pPr>
        <w:rPr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Familie lid 1: ………………………………………………………………………………………………………………………..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Geboorte datum: .………………………………………………………………………………………………………………..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Relatie</w:t>
      </w:r>
      <w:r>
        <w:rPr>
          <w:sz w:val="24"/>
          <w:szCs w:val="24"/>
        </w:rPr>
        <w:t xml:space="preserve"> tot patiënt: ………………………………………………………………………………………………………………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Optioneel: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Familie lid 2: ……………………………………………………………….……………………………………………………….</w:t>
      </w:r>
    </w:p>
    <w:p w:rsidR="00540B53" w:rsidRDefault="006676CF">
      <w:r>
        <w:rPr>
          <w:sz w:val="24"/>
          <w:szCs w:val="24"/>
        </w:rPr>
        <w:t>Geboorte datum: …………………………………………………………………………………………………………………</w:t>
      </w: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Relatie tot patiënt: ……………………………………………………………………………………………………………….</w:t>
      </w:r>
    </w:p>
    <w:p w:rsidR="00540B53" w:rsidRDefault="00540B53">
      <w:pPr>
        <w:rPr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 xml:space="preserve">De boven genoemde familie leden mogen voor mij de uitslagen opvragen en bespreken als dit voor mij op dat moment niet mogelijk is. </w:t>
      </w:r>
    </w:p>
    <w:p w:rsidR="00540B53" w:rsidRDefault="00540B53">
      <w:pPr>
        <w:rPr>
          <w:sz w:val="16"/>
          <w:szCs w:val="16"/>
        </w:rPr>
      </w:pPr>
    </w:p>
    <w:p w:rsidR="00540B53" w:rsidRDefault="00540B53">
      <w:pPr>
        <w:rPr>
          <w:sz w:val="16"/>
          <w:szCs w:val="16"/>
        </w:rPr>
      </w:pPr>
    </w:p>
    <w:p w:rsidR="00540B53" w:rsidRDefault="006676CF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540B53" w:rsidRDefault="006676CF">
      <w:r>
        <w:rPr>
          <w:i/>
          <w:sz w:val="24"/>
          <w:szCs w:val="24"/>
        </w:rPr>
        <w:t>(Handtekening)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(datum en plaats)</w:t>
      </w:r>
    </w:p>
    <w:sectPr w:rsidR="00540B5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76CF">
      <w:pPr>
        <w:spacing w:after="0" w:line="240" w:lineRule="auto"/>
      </w:pPr>
      <w:r>
        <w:separator/>
      </w:r>
    </w:p>
  </w:endnote>
  <w:endnote w:type="continuationSeparator" w:id="0">
    <w:p w:rsidR="00000000" w:rsidRDefault="0066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76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6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8F" w:rsidRDefault="006676CF">
    <w:pPr>
      <w:pStyle w:val="Koptekst"/>
    </w:pPr>
    <w:r>
      <w:fldChar w:fldCharType="begin"/>
    </w:r>
    <w:r>
      <w:instrText xml:space="preserve"> FILENAME \p </w:instrText>
    </w:r>
    <w:r>
      <w:fldChar w:fldCharType="separate"/>
    </w:r>
    <w:r>
      <w:t xml:space="preserve">W:\Aanvraagformulieren\Machtiging </w:t>
    </w:r>
    <w:proofErr w:type="spellStart"/>
    <w:r>
      <w:t>familieleden.odt</w:t>
    </w:r>
    <w:proofErr w:type="spellEnd"/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0B53"/>
    <w:rsid w:val="00540B53"/>
    <w:rsid w:val="006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C8237-2180-4C52-9950-6D0054EF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User704</dc:creator>
  <dc:description/>
  <cp:lastModifiedBy>User704</cp:lastModifiedBy>
  <cp:revision>2</cp:revision>
  <cp:lastPrinted>2018-02-28T15:54:00Z</cp:lastPrinted>
  <dcterms:created xsi:type="dcterms:W3CDTF">2018-07-16T14:55:00Z</dcterms:created>
  <dcterms:modified xsi:type="dcterms:W3CDTF">2018-07-16T14:55:00Z</dcterms:modified>
</cp:coreProperties>
</file>